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E901">
      <w:pPr>
        <w:pStyle w:val="2"/>
        <w:rPr>
          <w:rFonts w:ascii="黑体" w:hAnsi="黑体" w:eastAsia="黑体" w:cs="Times New Roman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ascii="Times New Roman" w:hAnsi="Times New Roman" w:eastAsia="黑体" w:cs="Times New Roman"/>
          <w:lang w:val="en-US"/>
        </w:rPr>
        <w:t>3</w:t>
      </w:r>
    </w:p>
    <w:p w14:paraId="0D28FD8A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7F4901D0">
      <w:pPr>
        <w:rPr>
          <w:rFonts w:ascii="仿宋_GB2312" w:hAnsi="仿宋_GB2312" w:eastAsia="仿宋_GB2312"/>
          <w:sz w:val="32"/>
          <w:szCs w:val="32"/>
        </w:rPr>
      </w:pPr>
    </w:p>
    <w:p w14:paraId="65C278A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eastAsia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年天津市青少年自行车锦标赛赛风赛纪、反兴奋剂责任书》之日起至本次比赛结束，确保本单位所属运动员不发生任何赛风赛纪和兴奋剂违规事件。</w:t>
      </w:r>
    </w:p>
    <w:p w14:paraId="65003A4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D1A21EC">
      <w:pPr>
        <w:rPr>
          <w:rFonts w:ascii="仿宋_GB2312" w:hAnsi="仿宋_GB2312" w:eastAsia="仿宋_GB2312"/>
          <w:sz w:val="32"/>
          <w:szCs w:val="32"/>
        </w:rPr>
      </w:pPr>
    </w:p>
    <w:p w14:paraId="2230B651">
      <w:pPr>
        <w:pStyle w:val="2"/>
        <w:rPr>
          <w:rFonts w:cs="Times New Roman"/>
        </w:rPr>
      </w:pPr>
    </w:p>
    <w:p w14:paraId="550F4ADF">
      <w:pPr>
        <w:ind w:firstLine="3520" w:firstLineChars="1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7E0EEC4">
      <w:pPr>
        <w:ind w:firstLine="4480" w:firstLineChars="14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B2A8B55-F272-4CF3-8208-CBB49FE15C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44A79A-993B-4CFB-B8AD-B093B754EB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3018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BDAE8A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6C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3926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67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0801"/>
    <w:rsid w:val="003615D1"/>
    <w:rsid w:val="003663A6"/>
    <w:rsid w:val="003668E2"/>
    <w:rsid w:val="00367B33"/>
    <w:rsid w:val="00373E69"/>
    <w:rsid w:val="0037600F"/>
    <w:rsid w:val="003805C3"/>
    <w:rsid w:val="00382F07"/>
    <w:rsid w:val="00384426"/>
    <w:rsid w:val="00392D8F"/>
    <w:rsid w:val="003932B5"/>
    <w:rsid w:val="003937EF"/>
    <w:rsid w:val="00394EAC"/>
    <w:rsid w:val="0039619B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546F"/>
    <w:rsid w:val="003D637A"/>
    <w:rsid w:val="003D656C"/>
    <w:rsid w:val="003D6809"/>
    <w:rsid w:val="003E1211"/>
    <w:rsid w:val="003E6FC0"/>
    <w:rsid w:val="003E7C7E"/>
    <w:rsid w:val="003E7E85"/>
    <w:rsid w:val="003F076C"/>
    <w:rsid w:val="003F2A13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518FC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14A6D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23E2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3D94"/>
    <w:rsid w:val="00664930"/>
    <w:rsid w:val="006714E8"/>
    <w:rsid w:val="00672EFF"/>
    <w:rsid w:val="00673DB0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B8F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2DB1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69F"/>
    <w:rsid w:val="00860720"/>
    <w:rsid w:val="00865F08"/>
    <w:rsid w:val="008663D5"/>
    <w:rsid w:val="00867A8E"/>
    <w:rsid w:val="00876F25"/>
    <w:rsid w:val="00881C83"/>
    <w:rsid w:val="0088510A"/>
    <w:rsid w:val="00886CA9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D10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16F7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26AB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AF51DB"/>
    <w:rsid w:val="00B03B2D"/>
    <w:rsid w:val="00B047F6"/>
    <w:rsid w:val="00B10FD7"/>
    <w:rsid w:val="00B17512"/>
    <w:rsid w:val="00B20DDA"/>
    <w:rsid w:val="00B25149"/>
    <w:rsid w:val="00B25CBD"/>
    <w:rsid w:val="00B26C1B"/>
    <w:rsid w:val="00B26C95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28E4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512B"/>
    <w:rsid w:val="00C6645E"/>
    <w:rsid w:val="00C817E8"/>
    <w:rsid w:val="00C856D5"/>
    <w:rsid w:val="00C876A8"/>
    <w:rsid w:val="00C93244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13EEA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43E6"/>
    <w:rsid w:val="00E152F9"/>
    <w:rsid w:val="00E2041C"/>
    <w:rsid w:val="00E2297B"/>
    <w:rsid w:val="00E26807"/>
    <w:rsid w:val="00E2796A"/>
    <w:rsid w:val="00E31621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3607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442C94"/>
    <w:rsid w:val="6CBB14F8"/>
    <w:rsid w:val="6F43477B"/>
    <w:rsid w:val="71E6338D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qFormat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qFormat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621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2025-09-19T08:11:00Z</cp:lastPrinted>
  <dcterms:modified xsi:type="dcterms:W3CDTF">2025-09-19T08:34:41Z</dcterms:modified>
  <dc:title>关于举办2012年天津市中小学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